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8E44" w14:textId="77777777" w:rsidR="00515EA8" w:rsidRPr="00DA1E35" w:rsidRDefault="00515EA8">
      <w:pPr>
        <w:pStyle w:val="Sidehoved"/>
        <w:tabs>
          <w:tab w:val="clear" w:pos="737"/>
          <w:tab w:val="clear" w:pos="1474"/>
          <w:tab w:val="clear" w:pos="2211"/>
          <w:tab w:val="clear" w:pos="9639"/>
        </w:tabs>
        <w:rPr>
          <w:szCs w:val="22"/>
        </w:rPr>
      </w:pPr>
    </w:p>
    <w:p w14:paraId="16A09C59" w14:textId="77777777" w:rsidR="00515EA8" w:rsidRPr="00DA1E35" w:rsidRDefault="00515EA8">
      <w:pPr>
        <w:rPr>
          <w:szCs w:val="22"/>
        </w:rPr>
      </w:pPr>
    </w:p>
    <w:p w14:paraId="2A9ACD69" w14:textId="77777777" w:rsidR="00515EA8" w:rsidRPr="00DA1E35" w:rsidRDefault="00515EA8">
      <w:pPr>
        <w:rPr>
          <w:szCs w:val="22"/>
        </w:rPr>
      </w:pPr>
    </w:p>
    <w:p w14:paraId="0FC70F23" w14:textId="250FFBF3" w:rsidR="00515EA8" w:rsidRPr="00DA1E35" w:rsidRDefault="00091467">
      <w:pPr>
        <w:rPr>
          <w:szCs w:val="22"/>
        </w:rPr>
      </w:pPr>
      <w:r>
        <w:rPr>
          <w:szCs w:val="22"/>
        </w:rPr>
        <w:t xml:space="preserve">Til beboerne i </w:t>
      </w:r>
      <w:proofErr w:type="gramStart"/>
      <w:r w:rsidR="003A5722">
        <w:rPr>
          <w:szCs w:val="22"/>
        </w:rPr>
        <w:t>VIBO afdeling</w:t>
      </w:r>
      <w:proofErr w:type="gramEnd"/>
      <w:r>
        <w:rPr>
          <w:szCs w:val="22"/>
        </w:rPr>
        <w:t xml:space="preserve"> 266</w:t>
      </w:r>
    </w:p>
    <w:p w14:paraId="23A09D2C" w14:textId="7429163E" w:rsidR="00515EA8" w:rsidRPr="00DA1E35" w:rsidRDefault="00091467">
      <w:pPr>
        <w:rPr>
          <w:szCs w:val="22"/>
        </w:rPr>
      </w:pPr>
      <w:proofErr w:type="spellStart"/>
      <w:r>
        <w:rPr>
          <w:szCs w:val="22"/>
        </w:rPr>
        <w:t>Kastanie</w:t>
      </w:r>
      <w:proofErr w:type="spellEnd"/>
      <w:r>
        <w:rPr>
          <w:szCs w:val="22"/>
        </w:rPr>
        <w:t xml:space="preserve"> Alle</w:t>
      </w:r>
    </w:p>
    <w:p w14:paraId="63BA6A1D" w14:textId="77777777" w:rsidR="00515EA8" w:rsidRPr="00DA1E35" w:rsidRDefault="00515EA8">
      <w:pPr>
        <w:pStyle w:val="Sidehoved"/>
        <w:tabs>
          <w:tab w:val="clear" w:pos="737"/>
          <w:tab w:val="clear" w:pos="1474"/>
          <w:tab w:val="clear" w:pos="2211"/>
          <w:tab w:val="clear" w:pos="9639"/>
        </w:tabs>
        <w:rPr>
          <w:szCs w:val="22"/>
        </w:rPr>
      </w:pPr>
      <w:r w:rsidRPr="00DA1E35">
        <w:rPr>
          <w:szCs w:val="22"/>
        </w:rPr>
        <w:t xml:space="preserve"> </w:t>
      </w:r>
      <w:r w:rsidRPr="00DA1E35">
        <w:rPr>
          <w:szCs w:val="22"/>
        </w:rPr>
        <w:br w:type="column"/>
      </w:r>
    </w:p>
    <w:p w14:paraId="0185BF2B" w14:textId="77777777" w:rsidR="00515EA8" w:rsidRPr="00DA1E35" w:rsidRDefault="00515EA8">
      <w:pPr>
        <w:rPr>
          <w:szCs w:val="22"/>
        </w:rPr>
      </w:pPr>
    </w:p>
    <w:p w14:paraId="030385EE" w14:textId="1401C0A1" w:rsidR="00515EA8" w:rsidRPr="00DA1E35" w:rsidRDefault="00515EA8" w:rsidP="00797941">
      <w:pPr>
        <w:keepLines/>
        <w:framePr w:w="5160" w:hSpace="142" w:wrap="around" w:vAnchor="page" w:hAnchor="margin" w:xAlign="right" w:y="3120" w:anchorLock="1"/>
        <w:spacing w:after="40"/>
        <w:ind w:right="113"/>
        <w:jc w:val="right"/>
        <w:rPr>
          <w:position w:val="6"/>
          <w:szCs w:val="22"/>
        </w:rPr>
      </w:pPr>
      <w:r w:rsidRPr="00DA1E35">
        <w:rPr>
          <w:position w:val="6"/>
          <w:szCs w:val="22"/>
        </w:rPr>
        <w:fldChar w:fldCharType="begin"/>
      </w:r>
      <w:r w:rsidRPr="00DA1E35">
        <w:rPr>
          <w:position w:val="6"/>
          <w:szCs w:val="22"/>
        </w:rPr>
        <w:instrText xml:space="preserve"> CREATEDATE \@ "d. MMMM yyyy" </w:instrText>
      </w:r>
      <w:r w:rsidRPr="00DA1E35">
        <w:rPr>
          <w:position w:val="6"/>
          <w:szCs w:val="22"/>
        </w:rPr>
        <w:fldChar w:fldCharType="separate"/>
      </w:r>
      <w:r w:rsidR="001F39B7">
        <w:rPr>
          <w:noProof/>
          <w:position w:val="6"/>
          <w:szCs w:val="22"/>
        </w:rPr>
        <w:t>2</w:t>
      </w:r>
      <w:r w:rsidR="00801FDA">
        <w:rPr>
          <w:noProof/>
          <w:position w:val="6"/>
          <w:szCs w:val="22"/>
        </w:rPr>
        <w:t>2</w:t>
      </w:r>
      <w:r w:rsidR="00091467">
        <w:rPr>
          <w:noProof/>
          <w:position w:val="6"/>
          <w:szCs w:val="22"/>
        </w:rPr>
        <w:t>. marts 2023</w:t>
      </w:r>
      <w:r w:rsidRPr="00DA1E35">
        <w:rPr>
          <w:position w:val="6"/>
          <w:szCs w:val="22"/>
        </w:rPr>
        <w:fldChar w:fldCharType="end"/>
      </w:r>
    </w:p>
    <w:p w14:paraId="58C1EA2C" w14:textId="77777777" w:rsidR="00515EA8" w:rsidRPr="00DA1E35" w:rsidRDefault="00515EA8">
      <w:pPr>
        <w:rPr>
          <w:szCs w:val="22"/>
        </w:rPr>
      </w:pPr>
    </w:p>
    <w:p w14:paraId="22417B65" w14:textId="77777777" w:rsidR="00515EA8" w:rsidRPr="00DA1E35" w:rsidRDefault="00515EA8">
      <w:pPr>
        <w:rPr>
          <w:szCs w:val="22"/>
        </w:rPr>
      </w:pPr>
    </w:p>
    <w:p w14:paraId="45278A43" w14:textId="77777777" w:rsidR="00515EA8" w:rsidRPr="00DA1E35" w:rsidRDefault="00515EA8">
      <w:pPr>
        <w:rPr>
          <w:szCs w:val="22"/>
        </w:rPr>
        <w:sectPr w:rsidR="00515EA8" w:rsidRPr="00DA1E35" w:rsidSect="00607F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559" w:right="1134" w:bottom="1985" w:left="1134" w:header="573" w:footer="193" w:gutter="0"/>
          <w:cols w:num="2" w:space="708" w:equalWidth="0">
            <w:col w:w="4819" w:space="709"/>
            <w:col w:w="4111"/>
          </w:cols>
          <w:titlePg/>
        </w:sectPr>
      </w:pPr>
    </w:p>
    <w:p w14:paraId="18F00B80" w14:textId="77777777" w:rsidR="00515EA8" w:rsidRPr="00DA1E35" w:rsidRDefault="00515EA8">
      <w:pPr>
        <w:rPr>
          <w:szCs w:val="22"/>
        </w:rPr>
      </w:pPr>
    </w:p>
    <w:p w14:paraId="4BF5FB33" w14:textId="77777777" w:rsidR="00515EA8" w:rsidRPr="00DA1E35" w:rsidRDefault="00515EA8">
      <w:pPr>
        <w:rPr>
          <w:szCs w:val="22"/>
        </w:rPr>
      </w:pPr>
    </w:p>
    <w:p w14:paraId="36B2BB3B" w14:textId="77777777" w:rsidR="00515EA8" w:rsidRPr="00DA1E35" w:rsidRDefault="00515EA8">
      <w:pPr>
        <w:rPr>
          <w:szCs w:val="22"/>
        </w:rPr>
      </w:pPr>
    </w:p>
    <w:p w14:paraId="01C588E6" w14:textId="77777777" w:rsidR="00515EA8" w:rsidRPr="00DA1E35" w:rsidRDefault="00515EA8">
      <w:pPr>
        <w:pStyle w:val="Sidehoved"/>
        <w:tabs>
          <w:tab w:val="clear" w:pos="737"/>
          <w:tab w:val="clear" w:pos="1474"/>
          <w:tab w:val="clear" w:pos="2211"/>
          <w:tab w:val="clear" w:pos="9639"/>
        </w:tabs>
        <w:rPr>
          <w:szCs w:val="22"/>
        </w:rPr>
      </w:pPr>
    </w:p>
    <w:p w14:paraId="12219774" w14:textId="77777777" w:rsidR="00515EA8" w:rsidRPr="00DA1E35" w:rsidRDefault="00515EA8">
      <w:pPr>
        <w:pStyle w:val="Sidehoved"/>
        <w:tabs>
          <w:tab w:val="clear" w:pos="737"/>
          <w:tab w:val="clear" w:pos="1474"/>
          <w:tab w:val="clear" w:pos="2211"/>
          <w:tab w:val="clear" w:pos="9639"/>
        </w:tabs>
        <w:rPr>
          <w:szCs w:val="22"/>
        </w:rPr>
      </w:pPr>
    </w:p>
    <w:p w14:paraId="2DBC03F4" w14:textId="77777777" w:rsidR="00515EA8" w:rsidRPr="00DA1E35" w:rsidRDefault="00515EA8">
      <w:pPr>
        <w:rPr>
          <w:szCs w:val="22"/>
        </w:rPr>
      </w:pPr>
    </w:p>
    <w:p w14:paraId="20F064B6" w14:textId="5D925603" w:rsidR="00515EA8" w:rsidRPr="00DA1E35" w:rsidRDefault="00091467">
      <w:pPr>
        <w:pStyle w:val="Overskrift4"/>
        <w:rPr>
          <w:szCs w:val="22"/>
        </w:rPr>
      </w:pPr>
      <w:r>
        <w:rPr>
          <w:szCs w:val="22"/>
        </w:rPr>
        <w:t xml:space="preserve">Huslejevarsling </w:t>
      </w:r>
    </w:p>
    <w:p w14:paraId="41544F04" w14:textId="7DE14B9B" w:rsidR="00515EA8" w:rsidRPr="00DA1E35" w:rsidRDefault="003A5722">
      <w:pPr>
        <w:rPr>
          <w:szCs w:val="22"/>
        </w:rPr>
      </w:pPr>
      <w:r>
        <w:rPr>
          <w:szCs w:val="22"/>
        </w:rPr>
        <w:t xml:space="preserve">Huslejebudgettet for 2023/2024 blev af beboerne forkastet ved den netop afholdte urafstemning. </w:t>
      </w:r>
    </w:p>
    <w:p w14:paraId="5A682F6F" w14:textId="71414F13" w:rsidR="00515EA8" w:rsidRDefault="00515EA8">
      <w:pPr>
        <w:rPr>
          <w:szCs w:val="22"/>
        </w:rPr>
      </w:pPr>
    </w:p>
    <w:p w14:paraId="718375C6" w14:textId="6B6F9C7F" w:rsidR="003A5722" w:rsidRDefault="003A5722">
      <w:pPr>
        <w:rPr>
          <w:szCs w:val="22"/>
        </w:rPr>
      </w:pPr>
      <w:r>
        <w:rPr>
          <w:szCs w:val="22"/>
        </w:rPr>
        <w:t xml:space="preserve">Forkaster beboerne budgettet, er boligforeningen forpligtigede til at sende huslejebudgettet til udtalelse hos kommunen. </w:t>
      </w:r>
    </w:p>
    <w:p w14:paraId="33D3A8F3" w14:textId="77777777" w:rsidR="00CF5039" w:rsidRDefault="00CF5039">
      <w:pPr>
        <w:rPr>
          <w:szCs w:val="22"/>
        </w:rPr>
      </w:pPr>
    </w:p>
    <w:p w14:paraId="12BB0DC7" w14:textId="2FFC9661" w:rsidR="003A5722" w:rsidRDefault="003A5722">
      <w:pPr>
        <w:rPr>
          <w:szCs w:val="22"/>
        </w:rPr>
      </w:pPr>
      <w:r>
        <w:rPr>
          <w:szCs w:val="22"/>
        </w:rPr>
        <w:t>Det</w:t>
      </w:r>
      <w:r w:rsidR="00CF5039">
        <w:rPr>
          <w:szCs w:val="22"/>
        </w:rPr>
        <w:t xml:space="preserve"> gør vi fordi, </w:t>
      </w:r>
      <w:r>
        <w:rPr>
          <w:szCs w:val="22"/>
        </w:rPr>
        <w:t xml:space="preserve">boligforeningen skal sikre at der er overensstemmelse mellem </w:t>
      </w:r>
      <w:r w:rsidR="00CF5039">
        <w:rPr>
          <w:szCs w:val="22"/>
        </w:rPr>
        <w:t xml:space="preserve">afdelingens </w:t>
      </w:r>
      <w:r>
        <w:rPr>
          <w:szCs w:val="22"/>
        </w:rPr>
        <w:t>indtægter og udgifter</w:t>
      </w:r>
      <w:r w:rsidR="00CF5039">
        <w:rPr>
          <w:szCs w:val="22"/>
        </w:rPr>
        <w:t>,</w:t>
      </w:r>
      <w:r>
        <w:rPr>
          <w:szCs w:val="22"/>
        </w:rPr>
        <w:t xml:space="preserve"> også kaldet balancelejeprincippet. </w:t>
      </w:r>
    </w:p>
    <w:p w14:paraId="14AE2708" w14:textId="781C24DC" w:rsidR="003A5722" w:rsidRDefault="003A5722">
      <w:pPr>
        <w:rPr>
          <w:szCs w:val="22"/>
        </w:rPr>
      </w:pPr>
    </w:p>
    <w:p w14:paraId="6ABF0CA5" w14:textId="6AB699F4" w:rsidR="003A5722" w:rsidRDefault="003A5722">
      <w:pPr>
        <w:rPr>
          <w:szCs w:val="22"/>
        </w:rPr>
      </w:pPr>
      <w:r>
        <w:rPr>
          <w:szCs w:val="22"/>
        </w:rPr>
        <w:t xml:space="preserve">Boligforeningen varsler derfor i vedlagte brev en huslejestigning pr. 1. juli 2023 </w:t>
      </w:r>
      <w:r w:rsidR="00CF5039">
        <w:rPr>
          <w:szCs w:val="22"/>
        </w:rPr>
        <w:t xml:space="preserve">på 1,3% </w:t>
      </w:r>
      <w:r>
        <w:rPr>
          <w:szCs w:val="22"/>
        </w:rPr>
        <w:t xml:space="preserve">svarende til det fremsendte huslejebudget. </w:t>
      </w:r>
    </w:p>
    <w:p w14:paraId="044D2BFD" w14:textId="1F9D4348" w:rsidR="003A5722" w:rsidRDefault="003A5722">
      <w:pPr>
        <w:rPr>
          <w:szCs w:val="22"/>
        </w:rPr>
      </w:pPr>
    </w:p>
    <w:p w14:paraId="6F2AE7BC" w14:textId="097DF11B" w:rsidR="003A5722" w:rsidRPr="00DA1E35" w:rsidRDefault="003A5722">
      <w:pPr>
        <w:rPr>
          <w:szCs w:val="22"/>
        </w:rPr>
      </w:pPr>
      <w:r>
        <w:rPr>
          <w:szCs w:val="22"/>
        </w:rPr>
        <w:t>Når kommunen har behandlet henvendelsen om</w:t>
      </w:r>
      <w:r w:rsidR="00CF5039">
        <w:rPr>
          <w:szCs w:val="22"/>
        </w:rPr>
        <w:t xml:space="preserve">kring beboerne </w:t>
      </w:r>
      <w:r>
        <w:rPr>
          <w:szCs w:val="22"/>
        </w:rPr>
        <w:t xml:space="preserve">forkastning af huslejebudgettet </w:t>
      </w:r>
      <w:r w:rsidR="00CF5039">
        <w:rPr>
          <w:szCs w:val="22"/>
        </w:rPr>
        <w:t xml:space="preserve">for 2023-2024 </w:t>
      </w:r>
      <w:r>
        <w:rPr>
          <w:szCs w:val="22"/>
        </w:rPr>
        <w:t>vil boligforeningen, hvis kommunen vurderer at afdelingens drift kan fortsætte uden huslejestigni</w:t>
      </w:r>
      <w:r w:rsidR="00CF5039">
        <w:rPr>
          <w:szCs w:val="22"/>
        </w:rPr>
        <w:t xml:space="preserve">ng, </w:t>
      </w:r>
      <w:r>
        <w:rPr>
          <w:szCs w:val="22"/>
        </w:rPr>
        <w:t xml:space="preserve">regulere </w:t>
      </w:r>
      <w:r w:rsidR="00CF5039">
        <w:rPr>
          <w:szCs w:val="22"/>
        </w:rPr>
        <w:t>huslejen tilbage i</w:t>
      </w:r>
      <w:r>
        <w:rPr>
          <w:szCs w:val="22"/>
        </w:rPr>
        <w:t xml:space="preserve"> overensstemmelse med kommunens afgørelse. </w:t>
      </w:r>
    </w:p>
    <w:p w14:paraId="69F08D23" w14:textId="77777777" w:rsidR="00515EA8" w:rsidRPr="00DA1E35" w:rsidRDefault="00515EA8">
      <w:pPr>
        <w:rPr>
          <w:szCs w:val="22"/>
        </w:rPr>
      </w:pPr>
    </w:p>
    <w:p w14:paraId="4C63736C" w14:textId="77777777" w:rsidR="00515EA8" w:rsidRPr="00DA1E35" w:rsidRDefault="00515EA8" w:rsidP="00124F1E">
      <w:pPr>
        <w:rPr>
          <w:szCs w:val="22"/>
        </w:rPr>
      </w:pPr>
      <w:r w:rsidRPr="00DA1E35">
        <w:rPr>
          <w:szCs w:val="22"/>
        </w:rPr>
        <w:t>Med venlig hilsen</w:t>
      </w:r>
    </w:p>
    <w:p w14:paraId="1E4FCBCE" w14:textId="77777777" w:rsidR="00515EA8" w:rsidRPr="00DA1E35" w:rsidRDefault="00515EA8" w:rsidP="00124F1E">
      <w:pPr>
        <w:rPr>
          <w:szCs w:val="22"/>
        </w:rPr>
      </w:pPr>
      <w:r w:rsidRPr="00DA1E35">
        <w:rPr>
          <w:szCs w:val="22"/>
        </w:rPr>
        <w:t>Boligforeningen VIBO</w:t>
      </w:r>
    </w:p>
    <w:p w14:paraId="764A61F1" w14:textId="77777777" w:rsidR="00515EA8" w:rsidRPr="00DA1E35" w:rsidRDefault="00515EA8" w:rsidP="003B6364">
      <w:pPr>
        <w:rPr>
          <w:szCs w:val="22"/>
        </w:rPr>
      </w:pPr>
    </w:p>
    <w:p w14:paraId="1E9C5F07" w14:textId="77777777" w:rsidR="00515EA8" w:rsidRDefault="00515EA8" w:rsidP="003B6364">
      <w:pPr>
        <w:rPr>
          <w:szCs w:val="22"/>
        </w:rPr>
      </w:pPr>
    </w:p>
    <w:p w14:paraId="6FF64869" w14:textId="77777777" w:rsidR="003B6364" w:rsidRPr="00DA1E35" w:rsidRDefault="003B6364" w:rsidP="003B6364">
      <w:pPr>
        <w:rPr>
          <w:szCs w:val="22"/>
        </w:rPr>
      </w:pPr>
    </w:p>
    <w:p w14:paraId="2B32A514" w14:textId="77777777" w:rsidR="00515EA8" w:rsidRPr="00DA1E35" w:rsidRDefault="00515EA8">
      <w:pPr>
        <w:framePr w:w="9639" w:hSpace="142" w:wrap="around" w:vAnchor="page" w:hAnchor="margin" w:y="14743" w:anchorLock="1"/>
        <w:rPr>
          <w:szCs w:val="22"/>
        </w:rPr>
      </w:pPr>
      <w:r w:rsidRPr="00DA1E35">
        <w:rPr>
          <w:szCs w:val="22"/>
        </w:rPr>
        <w:fldChar w:fldCharType="begin"/>
      </w:r>
      <w:r w:rsidRPr="00DA1E35">
        <w:rPr>
          <w:szCs w:val="22"/>
        </w:rPr>
        <w:instrText xml:space="preserve"> MACROBUTTON </w:instrText>
      </w:r>
      <w:r w:rsidRPr="00DA1E35">
        <w:rPr>
          <w:szCs w:val="22"/>
        </w:rPr>
        <w:fldChar w:fldCharType="end"/>
      </w:r>
    </w:p>
    <w:p w14:paraId="50F3C10A" w14:textId="77777777" w:rsidR="001F54A5" w:rsidRPr="00DA1E35" w:rsidRDefault="001F54A5" w:rsidP="00B04C8F">
      <w:pPr>
        <w:overflowPunct/>
        <w:autoSpaceDE/>
        <w:autoSpaceDN/>
        <w:adjustRightInd/>
        <w:textAlignment w:val="auto"/>
        <w:rPr>
          <w:szCs w:val="22"/>
        </w:rPr>
      </w:pPr>
    </w:p>
    <w:sectPr w:rsidR="001F54A5" w:rsidRPr="00DA1E35" w:rsidSect="003E298A">
      <w:type w:val="continuous"/>
      <w:pgSz w:w="11907" w:h="16840" w:code="9"/>
      <w:pgMar w:top="2694" w:right="1134" w:bottom="1985" w:left="1134" w:header="641" w:footer="1004" w:gutter="0"/>
      <w:paperSrc w:first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A1C4" w14:textId="77777777" w:rsidR="00B03729" w:rsidRDefault="00B03729">
      <w:r>
        <w:separator/>
      </w:r>
    </w:p>
  </w:endnote>
  <w:endnote w:type="continuationSeparator" w:id="0">
    <w:p w14:paraId="4BE926CC" w14:textId="77777777" w:rsidR="00B03729" w:rsidRDefault="00B0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0DC0" w14:textId="77777777" w:rsidR="002075D5" w:rsidRDefault="002075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EC22" w14:textId="77777777" w:rsidR="003E298A" w:rsidRDefault="003E298A" w:rsidP="003E298A">
    <w:pPr>
      <w:jc w:val="right"/>
      <w:rPr>
        <w:sz w:val="18"/>
      </w:rPr>
    </w:pPr>
    <w:r>
      <w:rPr>
        <w:sz w:val="18"/>
      </w:rPr>
      <w:t xml:space="preserve">Side </w:t>
    </w:r>
    <w:r>
      <w:rPr>
        <w:sz w:val="18"/>
      </w:rPr>
      <w:fldChar w:fldCharType="begin"/>
    </w:r>
    <w:r>
      <w:rPr>
        <w:sz w:val="18"/>
      </w:rPr>
      <w:instrText>PAGE   \* MERGEFORMAT</w:instrText>
    </w:r>
    <w:r>
      <w:rPr>
        <w:sz w:val="18"/>
      </w:rPr>
      <w:fldChar w:fldCharType="separate"/>
    </w:r>
    <w:r w:rsidR="000905B9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af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3D40B2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4"/>
      <w:gridCol w:w="2437"/>
      <w:gridCol w:w="2436"/>
      <w:gridCol w:w="2436"/>
    </w:tblGrid>
    <w:tr w:rsidR="002B3B8F" w:rsidRPr="003D14FF" w14:paraId="02263628" w14:textId="77777777" w:rsidTr="00AF611C">
      <w:tc>
        <w:tcPr>
          <w:tcW w:w="2438" w:type="dxa"/>
          <w:tcBorders>
            <w:top w:val="nil"/>
            <w:left w:val="nil"/>
            <w:bottom w:val="nil"/>
          </w:tcBorders>
          <w:shd w:val="clear" w:color="auto" w:fill="auto"/>
        </w:tcPr>
        <w:p w14:paraId="57FA47F6" w14:textId="77777777" w:rsidR="002B3B8F" w:rsidRPr="003D14FF" w:rsidRDefault="002B3B8F" w:rsidP="009F124A">
          <w:pPr>
            <w:tabs>
              <w:tab w:val="left" w:pos="5812"/>
              <w:tab w:val="left" w:pos="8973"/>
              <w:tab w:val="right" w:pos="9639"/>
            </w:tabs>
            <w:spacing w:after="40"/>
            <w:ind w:left="-113"/>
            <w:textAlignment w:val="auto"/>
            <w:rPr>
              <w:rFonts w:ascii="Arial Narrow" w:hAnsi="Arial Narrow"/>
              <w:iCs/>
              <w:sz w:val="18"/>
              <w:szCs w:val="16"/>
            </w:rPr>
          </w:pPr>
          <w:r w:rsidRPr="003D14FF">
            <w:rPr>
              <w:rFonts w:ascii="Arial Narrow" w:hAnsi="Arial Narrow"/>
              <w:sz w:val="18"/>
              <w:szCs w:val="16"/>
            </w:rPr>
            <w:t>Boligforeningen VIBO</w:t>
          </w:r>
        </w:p>
        <w:p w14:paraId="37A78308" w14:textId="77777777" w:rsidR="002B3B8F" w:rsidRDefault="002B3B8F" w:rsidP="009F124A">
          <w:pPr>
            <w:pStyle w:val="Sidefod"/>
            <w:spacing w:after="40"/>
            <w:ind w:left="-113"/>
            <w:rPr>
              <w:rFonts w:ascii="Arial Narrow" w:hAnsi="Arial Narrow"/>
              <w:sz w:val="18"/>
              <w:szCs w:val="16"/>
            </w:rPr>
          </w:pPr>
          <w:r w:rsidRPr="003D14FF">
            <w:rPr>
              <w:rFonts w:ascii="Arial Narrow" w:hAnsi="Arial Narrow"/>
              <w:sz w:val="18"/>
              <w:szCs w:val="16"/>
            </w:rPr>
            <w:t>Sankt Peders Stræde 49 A</w:t>
          </w:r>
        </w:p>
        <w:p w14:paraId="305A9B81" w14:textId="77777777" w:rsidR="002B3B8F" w:rsidRPr="003D14FF" w:rsidRDefault="002B3B8F" w:rsidP="009F124A">
          <w:pPr>
            <w:pStyle w:val="Sidefod"/>
            <w:ind w:left="-113"/>
            <w:rPr>
              <w:rFonts w:ascii="Arial Narrow" w:hAnsi="Arial Narrow"/>
              <w:sz w:val="18"/>
              <w:szCs w:val="16"/>
            </w:rPr>
          </w:pPr>
          <w:r>
            <w:rPr>
              <w:rFonts w:ascii="Arial Narrow" w:hAnsi="Arial Narrow"/>
              <w:sz w:val="18"/>
              <w:szCs w:val="16"/>
            </w:rPr>
            <w:t>1453 København K</w:t>
          </w:r>
        </w:p>
      </w:tc>
      <w:tc>
        <w:tcPr>
          <w:tcW w:w="2438" w:type="dxa"/>
          <w:tcBorders>
            <w:top w:val="nil"/>
            <w:bottom w:val="nil"/>
          </w:tcBorders>
          <w:shd w:val="clear" w:color="auto" w:fill="auto"/>
        </w:tcPr>
        <w:p w14:paraId="1F0C7649" w14:textId="77777777" w:rsidR="002B3B8F" w:rsidRPr="002B3B8F" w:rsidRDefault="002B3B8F" w:rsidP="00686278">
          <w:pPr>
            <w:pStyle w:val="Sidefod"/>
            <w:tabs>
              <w:tab w:val="left" w:pos="944"/>
            </w:tabs>
            <w:spacing w:after="40"/>
            <w:ind w:left="113"/>
            <w:rPr>
              <w:rFonts w:ascii="Arial Narrow" w:hAnsi="Arial Narrow"/>
              <w:b/>
              <w:sz w:val="18"/>
              <w:szCs w:val="16"/>
            </w:rPr>
          </w:pPr>
          <w:r w:rsidRPr="002B3B8F">
            <w:rPr>
              <w:rFonts w:ascii="Arial Narrow" w:hAnsi="Arial Narrow"/>
              <w:b/>
              <w:sz w:val="18"/>
              <w:szCs w:val="16"/>
            </w:rPr>
            <w:t>Kontakt:</w:t>
          </w:r>
        </w:p>
        <w:p w14:paraId="3C22A0DE" w14:textId="77777777" w:rsidR="002B3B8F" w:rsidRPr="003D14FF" w:rsidRDefault="002B3B8F" w:rsidP="00686278">
          <w:pPr>
            <w:pStyle w:val="Sidefod"/>
            <w:tabs>
              <w:tab w:val="left" w:pos="944"/>
            </w:tabs>
            <w:spacing w:after="40"/>
            <w:ind w:left="113"/>
            <w:rPr>
              <w:rFonts w:ascii="Arial Narrow" w:hAnsi="Arial Narrow"/>
              <w:sz w:val="18"/>
              <w:szCs w:val="16"/>
            </w:rPr>
          </w:pPr>
          <w:r w:rsidRPr="003D14FF">
            <w:rPr>
              <w:rFonts w:ascii="Arial Narrow" w:hAnsi="Arial Narrow"/>
              <w:sz w:val="18"/>
              <w:szCs w:val="16"/>
            </w:rPr>
            <w:t>Telefon</w:t>
          </w:r>
          <w:r w:rsidRPr="003D14FF">
            <w:rPr>
              <w:rFonts w:ascii="Arial Narrow" w:hAnsi="Arial Narrow"/>
              <w:sz w:val="18"/>
              <w:szCs w:val="16"/>
            </w:rPr>
            <w:tab/>
            <w:t>33 42 00 00</w:t>
          </w:r>
        </w:p>
        <w:p w14:paraId="17823007" w14:textId="77777777" w:rsidR="002B3B8F" w:rsidRPr="003D14FF" w:rsidRDefault="002B3B8F" w:rsidP="00686278">
          <w:pPr>
            <w:pStyle w:val="Sidefod"/>
            <w:tabs>
              <w:tab w:val="left" w:pos="944"/>
            </w:tabs>
            <w:ind w:left="113"/>
            <w:rPr>
              <w:rFonts w:ascii="Arial Narrow" w:hAnsi="Arial Narrow"/>
              <w:sz w:val="18"/>
              <w:szCs w:val="16"/>
            </w:rPr>
          </w:pPr>
          <w:r w:rsidRPr="003D14FF">
            <w:rPr>
              <w:rFonts w:ascii="Arial Narrow" w:hAnsi="Arial Narrow"/>
              <w:sz w:val="18"/>
              <w:szCs w:val="16"/>
            </w:rPr>
            <w:t>Mail</w:t>
          </w:r>
          <w:r w:rsidRPr="003D14FF">
            <w:rPr>
              <w:rFonts w:ascii="Arial Narrow" w:hAnsi="Arial Narrow"/>
              <w:sz w:val="18"/>
              <w:szCs w:val="16"/>
            </w:rPr>
            <w:tab/>
            <w:t>vibo@vibo.dk</w:t>
          </w:r>
        </w:p>
      </w:tc>
      <w:tc>
        <w:tcPr>
          <w:tcW w:w="2438" w:type="dxa"/>
          <w:tcBorders>
            <w:top w:val="nil"/>
            <w:bottom w:val="nil"/>
            <w:right w:val="nil"/>
          </w:tcBorders>
          <w:shd w:val="clear" w:color="auto" w:fill="auto"/>
        </w:tcPr>
        <w:p w14:paraId="78794C0A" w14:textId="77777777" w:rsidR="002B3B8F" w:rsidRPr="002B3B8F" w:rsidRDefault="00C675B2" w:rsidP="00686278">
          <w:pPr>
            <w:pStyle w:val="Sidefod"/>
            <w:tabs>
              <w:tab w:val="right" w:pos="2924"/>
            </w:tabs>
            <w:spacing w:after="40"/>
            <w:ind w:left="113"/>
            <w:rPr>
              <w:rFonts w:ascii="Arial Narrow" w:hAnsi="Arial Narrow"/>
              <w:b/>
              <w:sz w:val="18"/>
              <w:szCs w:val="16"/>
            </w:rPr>
          </w:pPr>
          <w:r>
            <w:rPr>
              <w:rFonts w:ascii="Arial Narrow" w:hAnsi="Arial Narrow"/>
              <w:b/>
              <w:sz w:val="18"/>
              <w:szCs w:val="16"/>
            </w:rPr>
            <w:t>Telefonisk henvendelse</w:t>
          </w:r>
          <w:r w:rsidR="002B3B8F" w:rsidRPr="002B3B8F">
            <w:rPr>
              <w:rFonts w:ascii="Arial Narrow" w:hAnsi="Arial Narrow"/>
              <w:b/>
              <w:sz w:val="18"/>
              <w:szCs w:val="16"/>
            </w:rPr>
            <w:t>:</w:t>
          </w:r>
        </w:p>
        <w:p w14:paraId="6067111E" w14:textId="77777777" w:rsidR="002B3B8F" w:rsidRDefault="002B3B8F" w:rsidP="00686278">
          <w:pPr>
            <w:pStyle w:val="Sidefod"/>
            <w:tabs>
              <w:tab w:val="right" w:pos="2152"/>
            </w:tabs>
            <w:spacing w:after="40"/>
            <w:ind w:left="113"/>
            <w:rPr>
              <w:rFonts w:ascii="Arial Narrow" w:hAnsi="Arial Narrow"/>
              <w:sz w:val="18"/>
              <w:szCs w:val="16"/>
            </w:rPr>
          </w:pPr>
          <w:r w:rsidRPr="003D14FF">
            <w:rPr>
              <w:rFonts w:ascii="Arial Narrow" w:hAnsi="Arial Narrow"/>
              <w:sz w:val="18"/>
              <w:szCs w:val="16"/>
            </w:rPr>
            <w:t>Mandag - torsdag</w:t>
          </w:r>
          <w:r w:rsidRPr="003D14FF">
            <w:rPr>
              <w:rFonts w:ascii="Arial Narrow" w:hAnsi="Arial Narrow"/>
              <w:sz w:val="18"/>
              <w:szCs w:val="16"/>
            </w:rPr>
            <w:tab/>
            <w:t>kl. 10 - 14</w:t>
          </w:r>
        </w:p>
        <w:p w14:paraId="6D08A4E8" w14:textId="77777777" w:rsidR="002B3B8F" w:rsidRPr="003D14FF" w:rsidRDefault="002B3B8F" w:rsidP="00686278">
          <w:pPr>
            <w:pStyle w:val="Sidefod"/>
            <w:tabs>
              <w:tab w:val="right" w:pos="2152"/>
            </w:tabs>
            <w:spacing w:after="40"/>
            <w:ind w:left="113"/>
            <w:rPr>
              <w:rFonts w:ascii="Arial Narrow" w:hAnsi="Arial Narrow"/>
              <w:sz w:val="18"/>
              <w:szCs w:val="16"/>
            </w:rPr>
          </w:pPr>
          <w:r>
            <w:rPr>
              <w:rFonts w:ascii="Arial Narrow" w:hAnsi="Arial Narrow"/>
              <w:sz w:val="18"/>
              <w:szCs w:val="16"/>
            </w:rPr>
            <w:t>Fredag</w:t>
          </w:r>
          <w:r>
            <w:rPr>
              <w:rFonts w:ascii="Arial Narrow" w:hAnsi="Arial Narrow"/>
              <w:sz w:val="18"/>
              <w:szCs w:val="16"/>
            </w:rPr>
            <w:tab/>
          </w:r>
          <w:r w:rsidRPr="003D14FF">
            <w:rPr>
              <w:rFonts w:ascii="Arial Narrow" w:hAnsi="Arial Narrow"/>
              <w:sz w:val="18"/>
              <w:szCs w:val="16"/>
            </w:rPr>
            <w:t>kl. 10 - 13</w:t>
          </w:r>
        </w:p>
      </w:tc>
      <w:tc>
        <w:tcPr>
          <w:tcW w:w="2438" w:type="dxa"/>
          <w:tcBorders>
            <w:top w:val="nil"/>
            <w:bottom w:val="nil"/>
            <w:right w:val="nil"/>
          </w:tcBorders>
          <w:shd w:val="clear" w:color="auto" w:fill="auto"/>
        </w:tcPr>
        <w:p w14:paraId="7FAB3F87" w14:textId="77777777" w:rsidR="002B3B8F" w:rsidRDefault="002B3B8F" w:rsidP="002075D5">
          <w:pPr>
            <w:pStyle w:val="Sidefod"/>
            <w:tabs>
              <w:tab w:val="right" w:pos="2220"/>
            </w:tabs>
            <w:spacing w:after="40"/>
            <w:ind w:left="113"/>
            <w:rPr>
              <w:rFonts w:ascii="Arial Narrow" w:hAnsi="Arial Narrow"/>
              <w:b/>
              <w:sz w:val="18"/>
              <w:szCs w:val="16"/>
            </w:rPr>
          </w:pPr>
          <w:r>
            <w:rPr>
              <w:rFonts w:ascii="Arial Narrow" w:hAnsi="Arial Narrow"/>
              <w:b/>
              <w:sz w:val="18"/>
              <w:szCs w:val="16"/>
            </w:rPr>
            <w:t>Info:</w:t>
          </w:r>
        </w:p>
        <w:p w14:paraId="67B129EF" w14:textId="77777777" w:rsidR="002B3B8F" w:rsidRPr="00184CB9" w:rsidRDefault="002B3B8F" w:rsidP="004D30A7">
          <w:pPr>
            <w:pStyle w:val="Sidefod"/>
            <w:tabs>
              <w:tab w:val="clear" w:pos="4819"/>
              <w:tab w:val="right" w:pos="2220"/>
              <w:tab w:val="right" w:pos="2328"/>
              <w:tab w:val="left" w:pos="8647"/>
            </w:tabs>
            <w:spacing w:after="40"/>
            <w:ind w:left="113" w:right="-108"/>
            <w:rPr>
              <w:rFonts w:ascii="Arial Narrow" w:hAnsi="Arial Narrow"/>
              <w:sz w:val="18"/>
            </w:rPr>
          </w:pPr>
          <w:r w:rsidRPr="00184CB9">
            <w:rPr>
              <w:rFonts w:ascii="Arial Narrow" w:hAnsi="Arial Narrow"/>
              <w:sz w:val="18"/>
            </w:rPr>
            <w:t>CVR-nummer</w:t>
          </w:r>
          <w:r w:rsidRPr="00184CB9">
            <w:rPr>
              <w:rFonts w:ascii="Arial Narrow" w:hAnsi="Arial Narrow"/>
              <w:sz w:val="18"/>
            </w:rPr>
            <w:tab/>
            <w:t>36 51 17 10</w:t>
          </w:r>
        </w:p>
        <w:p w14:paraId="12A29476" w14:textId="77777777" w:rsidR="002B3B8F" w:rsidRPr="002B3B8F" w:rsidRDefault="002B3B8F" w:rsidP="004D30A7">
          <w:pPr>
            <w:pStyle w:val="Sidefod"/>
            <w:tabs>
              <w:tab w:val="right" w:pos="2220"/>
              <w:tab w:val="right" w:pos="2371"/>
            </w:tabs>
            <w:ind w:left="113" w:right="-108"/>
            <w:rPr>
              <w:rFonts w:ascii="Arial Narrow" w:hAnsi="Arial Narrow"/>
              <w:sz w:val="18"/>
              <w:szCs w:val="16"/>
            </w:rPr>
          </w:pPr>
          <w:r w:rsidRPr="00184CB9">
            <w:rPr>
              <w:rFonts w:ascii="Arial Narrow" w:hAnsi="Arial Narrow"/>
              <w:sz w:val="18"/>
            </w:rPr>
            <w:t>EAN-numme</w:t>
          </w:r>
          <w:r>
            <w:rPr>
              <w:rFonts w:ascii="Arial Narrow" w:hAnsi="Arial Narrow"/>
              <w:sz w:val="18"/>
            </w:rPr>
            <w:t>r</w:t>
          </w:r>
          <w:r>
            <w:rPr>
              <w:rFonts w:ascii="Arial Narrow" w:hAnsi="Arial Narrow"/>
              <w:sz w:val="18"/>
            </w:rPr>
            <w:tab/>
          </w:r>
          <w:r w:rsidRPr="00184CB9">
            <w:rPr>
              <w:rFonts w:ascii="Arial Narrow" w:hAnsi="Arial Narrow"/>
              <w:sz w:val="18"/>
            </w:rPr>
            <w:t>5790002192685</w:t>
          </w:r>
        </w:p>
      </w:tc>
    </w:tr>
  </w:tbl>
  <w:p w14:paraId="0EF8545B" w14:textId="77777777" w:rsidR="00AF611C" w:rsidRDefault="00AF611C" w:rsidP="004477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F70E" w14:textId="77777777" w:rsidR="00B03729" w:rsidRDefault="00B03729">
      <w:r>
        <w:separator/>
      </w:r>
    </w:p>
  </w:footnote>
  <w:footnote w:type="continuationSeparator" w:id="0">
    <w:p w14:paraId="71D36099" w14:textId="77777777" w:rsidR="00B03729" w:rsidRDefault="00B0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4635" w14:textId="77777777" w:rsidR="002075D5" w:rsidRDefault="002075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FB10" w14:textId="77777777" w:rsidR="002075D5" w:rsidRDefault="002075D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8E32" w14:textId="77777777" w:rsidR="006E281C" w:rsidRPr="003E2DEC" w:rsidRDefault="001764BC" w:rsidP="004A66C9">
    <w:pPr>
      <w:pStyle w:val="Sidehoved"/>
      <w:tabs>
        <w:tab w:val="clear" w:pos="737"/>
        <w:tab w:val="clear" w:pos="1474"/>
        <w:tab w:val="clear" w:pos="2211"/>
        <w:tab w:val="right" w:pos="8222"/>
      </w:tabs>
      <w:jc w:val="right"/>
      <w:rPr>
        <w:rFonts w:ascii="Century Gothic" w:hAnsi="Century Gothic" w:cs="Gautami"/>
        <w:b/>
        <w:spacing w:val="20"/>
        <w:sz w:val="18"/>
      </w:rPr>
    </w:pPr>
    <w:r>
      <w:rPr>
        <w:noProof/>
      </w:rPr>
      <w:drawing>
        <wp:anchor distT="0" distB="0" distL="114300" distR="114300" simplePos="0" relativeHeight="251658240" behindDoc="0" locked="1" layoutInCell="1" allowOverlap="0" wp14:anchorId="6BEAFFB2" wp14:editId="3160362B">
          <wp:simplePos x="0" y="0"/>
          <wp:positionH relativeFrom="column">
            <wp:posOffset>5328920</wp:posOffset>
          </wp:positionH>
          <wp:positionV relativeFrom="page">
            <wp:posOffset>464185</wp:posOffset>
          </wp:positionV>
          <wp:extent cx="738000" cy="648000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67"/>
    <w:rsid w:val="00041804"/>
    <w:rsid w:val="00070740"/>
    <w:rsid w:val="000905B9"/>
    <w:rsid w:val="00091467"/>
    <w:rsid w:val="00097957"/>
    <w:rsid w:val="000B2E6C"/>
    <w:rsid w:val="00124F1E"/>
    <w:rsid w:val="001764BC"/>
    <w:rsid w:val="001C5FCB"/>
    <w:rsid w:val="001E0A34"/>
    <w:rsid w:val="001E1228"/>
    <w:rsid w:val="001E48B0"/>
    <w:rsid w:val="001F39B7"/>
    <w:rsid w:val="001F54A5"/>
    <w:rsid w:val="002075D5"/>
    <w:rsid w:val="00222A7E"/>
    <w:rsid w:val="00247A7A"/>
    <w:rsid w:val="002A42E9"/>
    <w:rsid w:val="002B3B8F"/>
    <w:rsid w:val="002B4780"/>
    <w:rsid w:val="002E1389"/>
    <w:rsid w:val="00320756"/>
    <w:rsid w:val="003A5722"/>
    <w:rsid w:val="003B6364"/>
    <w:rsid w:val="003C6DBB"/>
    <w:rsid w:val="003D40B2"/>
    <w:rsid w:val="003E298A"/>
    <w:rsid w:val="003E2DEC"/>
    <w:rsid w:val="0044776E"/>
    <w:rsid w:val="004A66C9"/>
    <w:rsid w:val="004B6869"/>
    <w:rsid w:val="004C11F8"/>
    <w:rsid w:val="004C3136"/>
    <w:rsid w:val="004D30A7"/>
    <w:rsid w:val="004D4BCA"/>
    <w:rsid w:val="004F1838"/>
    <w:rsid w:val="00515EA8"/>
    <w:rsid w:val="00527037"/>
    <w:rsid w:val="005470FD"/>
    <w:rsid w:val="005516B5"/>
    <w:rsid w:val="00595AF6"/>
    <w:rsid w:val="005B66AA"/>
    <w:rsid w:val="00607F12"/>
    <w:rsid w:val="00607F73"/>
    <w:rsid w:val="00613D49"/>
    <w:rsid w:val="00660011"/>
    <w:rsid w:val="00686278"/>
    <w:rsid w:val="006E281C"/>
    <w:rsid w:val="006E6F91"/>
    <w:rsid w:val="00707346"/>
    <w:rsid w:val="007273BD"/>
    <w:rsid w:val="00742E45"/>
    <w:rsid w:val="007542C1"/>
    <w:rsid w:val="00787C12"/>
    <w:rsid w:val="00797941"/>
    <w:rsid w:val="007A0E4A"/>
    <w:rsid w:val="00801FDA"/>
    <w:rsid w:val="00872499"/>
    <w:rsid w:val="008F150D"/>
    <w:rsid w:val="009510F6"/>
    <w:rsid w:val="009865AF"/>
    <w:rsid w:val="009E6CF8"/>
    <w:rsid w:val="009F124A"/>
    <w:rsid w:val="009F13F8"/>
    <w:rsid w:val="00A24B57"/>
    <w:rsid w:val="00A37C8F"/>
    <w:rsid w:val="00A93567"/>
    <w:rsid w:val="00AB06ED"/>
    <w:rsid w:val="00AB43E2"/>
    <w:rsid w:val="00AF611C"/>
    <w:rsid w:val="00B03729"/>
    <w:rsid w:val="00B04C8F"/>
    <w:rsid w:val="00B104DB"/>
    <w:rsid w:val="00B152A8"/>
    <w:rsid w:val="00B41289"/>
    <w:rsid w:val="00B675CE"/>
    <w:rsid w:val="00BE47CA"/>
    <w:rsid w:val="00BE489D"/>
    <w:rsid w:val="00BE6D07"/>
    <w:rsid w:val="00BF6EB1"/>
    <w:rsid w:val="00BF78BD"/>
    <w:rsid w:val="00C311B7"/>
    <w:rsid w:val="00C675B2"/>
    <w:rsid w:val="00CA13CC"/>
    <w:rsid w:val="00CC0E53"/>
    <w:rsid w:val="00CC58D3"/>
    <w:rsid w:val="00CD21AB"/>
    <w:rsid w:val="00CF5039"/>
    <w:rsid w:val="00D02F45"/>
    <w:rsid w:val="00D6525D"/>
    <w:rsid w:val="00DA0846"/>
    <w:rsid w:val="00DA1E35"/>
    <w:rsid w:val="00DD7EB9"/>
    <w:rsid w:val="00E044FB"/>
    <w:rsid w:val="00E13C4A"/>
    <w:rsid w:val="00E13F3C"/>
    <w:rsid w:val="00E54D5E"/>
    <w:rsid w:val="00E76B68"/>
    <w:rsid w:val="00E85930"/>
    <w:rsid w:val="00E9342F"/>
    <w:rsid w:val="00E94C6B"/>
    <w:rsid w:val="00E9534F"/>
    <w:rsid w:val="00EA4A67"/>
    <w:rsid w:val="00EB2AB7"/>
    <w:rsid w:val="00EB7A57"/>
    <w:rsid w:val="00ED0F04"/>
    <w:rsid w:val="00EE27BE"/>
    <w:rsid w:val="00EF3A91"/>
    <w:rsid w:val="00F16492"/>
    <w:rsid w:val="00F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447AE"/>
  <w15:chartTrackingRefBased/>
  <w15:docId w15:val="{C53067A5-59E4-4258-9068-A3563BB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D0D0D"/>
        <w:spacing w:val="4"/>
        <w:kern w:val="40"/>
        <w:sz w:val="22"/>
        <w:szCs w:val="18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1701"/>
        <w:tab w:val="left" w:pos="1985"/>
      </w:tabs>
      <w:spacing w:before="120" w:after="240"/>
      <w:ind w:left="1701" w:hanging="1701"/>
      <w:outlineLvl w:val="0"/>
    </w:pPr>
    <w:rPr>
      <w:kern w:val="28"/>
      <w:u w:val="single"/>
    </w:rPr>
  </w:style>
  <w:style w:type="paragraph" w:styleId="Overskrift2">
    <w:name w:val="heading 2"/>
    <w:basedOn w:val="Normal"/>
    <w:next w:val="Normal"/>
    <w:qFormat/>
    <w:pPr>
      <w:keepNext/>
      <w:spacing w:before="120" w:after="120"/>
      <w:ind w:left="2211" w:hanging="737"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pPr>
      <w:keepNext/>
      <w:spacing w:after="60"/>
      <w:ind w:left="5443" w:hanging="3969"/>
      <w:outlineLvl w:val="2"/>
    </w:pPr>
  </w:style>
  <w:style w:type="paragraph" w:styleId="Overskrift4">
    <w:name w:val="heading 4"/>
    <w:basedOn w:val="Normal"/>
    <w:next w:val="Normal"/>
    <w:qFormat/>
    <w:pPr>
      <w:keepNext/>
      <w:spacing w:after="240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framePr w:w="9639" w:h="567" w:hRule="exact" w:hSpace="181" w:wrap="around" w:vAnchor="page" w:hAnchor="page" w:x="1135" w:y="16104" w:anchorLock="1"/>
      <w:tabs>
        <w:tab w:val="left" w:pos="4253"/>
        <w:tab w:val="left" w:pos="5387"/>
      </w:tabs>
      <w:spacing w:after="40" w:line="276" w:lineRule="auto"/>
      <w:ind w:left="3686" w:right="-284"/>
      <w:textAlignment w:val="auto"/>
      <w:outlineLvl w:val="4"/>
    </w:pPr>
    <w:rPr>
      <w:i/>
      <w:iCs/>
      <w:sz w:val="1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pPr>
      <w:tabs>
        <w:tab w:val="right" w:pos="9922"/>
      </w:tabs>
      <w:spacing w:after="200"/>
      <w:ind w:left="737"/>
    </w:pPr>
    <w:rPr>
      <w:b/>
      <w:i/>
      <w:caps/>
    </w:rPr>
  </w:style>
  <w:style w:type="paragraph" w:styleId="Indholdsfortegnelse2">
    <w:name w:val="toc 2"/>
    <w:basedOn w:val="Normal"/>
    <w:next w:val="Normal"/>
    <w:semiHidden/>
    <w:pPr>
      <w:tabs>
        <w:tab w:val="right" w:leader="hyphen" w:pos="9639"/>
      </w:tabs>
      <w:spacing w:before="120"/>
      <w:ind w:left="238"/>
    </w:pPr>
  </w:style>
  <w:style w:type="paragraph" w:styleId="Sidehoved">
    <w:name w:val="header"/>
    <w:basedOn w:val="Normal"/>
    <w:link w:val="SidehovedTegn"/>
    <w:uiPriority w:val="99"/>
    <w:pPr>
      <w:tabs>
        <w:tab w:val="left" w:pos="737"/>
        <w:tab w:val="left" w:pos="1474"/>
        <w:tab w:val="left" w:pos="2211"/>
        <w:tab w:val="right" w:pos="9639"/>
      </w:tabs>
    </w:pPr>
  </w:style>
  <w:style w:type="paragraph" w:customStyle="1" w:styleId="bilag">
    <w:name w:val="bilag"/>
    <w:basedOn w:val="Normal"/>
    <w:next w:val="Normal"/>
    <w:pPr>
      <w:ind w:left="1474"/>
    </w:pPr>
    <w:rPr>
      <w:i/>
    </w:r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SidehovedTegn">
    <w:name w:val="Sidehoved Tegn"/>
    <w:link w:val="Sidehoved"/>
    <w:uiPriority w:val="99"/>
    <w:rsid w:val="00CC58D3"/>
    <w:rPr>
      <w:rFonts w:ascii="CG Omega" w:hAnsi="CG Omega"/>
      <w:sz w:val="24"/>
    </w:rPr>
  </w:style>
  <w:style w:type="table" w:styleId="Tabel-Gitter">
    <w:name w:val="Table Grid"/>
    <w:basedOn w:val="Tabel-Normal"/>
    <w:uiPriority w:val="59"/>
    <w:rsid w:val="00BE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6869"/>
    <w:rPr>
      <w:rFonts w:ascii="Segoe UI" w:hAnsi="Segoe UI" w:cs="Segoe UI"/>
      <w:sz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6869"/>
    <w:rPr>
      <w:rFonts w:ascii="Segoe UI" w:hAnsi="Segoe UI" w:cs="Segoe UI"/>
      <w:iCs/>
      <w:color w:val="0D0D0D"/>
      <w:spacing w:val="4"/>
      <w:kern w:val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\GLOBAL\A%20-BREV-2020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FF73-ED8D-49C0-8233-10F00AE7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-BREV-2020</Template>
  <TotalTime>7</TotalTime>
  <Pages>1</Pages>
  <Words>113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A-BREV</vt:lpstr>
    </vt:vector>
  </TitlesOfParts>
  <Company>VIBO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A-BREV</dc:title>
  <dc:subject>Standardbrev-hovedkontor</dc:subject>
  <dc:creator>Henrik Nielsen - Vibo</dc:creator>
  <cp:keywords/>
  <cp:lastModifiedBy>Helle Falk Jonassen</cp:lastModifiedBy>
  <cp:revision>2</cp:revision>
  <cp:lastPrinted>2017-07-07T08:30:00Z</cp:lastPrinted>
  <dcterms:created xsi:type="dcterms:W3CDTF">2023-03-22T07:47:00Z</dcterms:created>
  <dcterms:modified xsi:type="dcterms:W3CDTF">2023-03-22T07:47:00Z</dcterms:modified>
</cp:coreProperties>
</file>